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E4" w:rsidRPr="00336E82" w:rsidRDefault="009133E4" w:rsidP="0029525C">
      <w:pPr>
        <w:jc w:val="center"/>
        <w:rPr>
          <w:b/>
          <w:bCs/>
          <w:sz w:val="44"/>
          <w:szCs w:val="44"/>
        </w:rPr>
      </w:pPr>
      <w:r w:rsidRPr="00336E82">
        <w:rPr>
          <w:b/>
          <w:bCs/>
          <w:sz w:val="44"/>
          <w:szCs w:val="44"/>
        </w:rPr>
        <w:t>Памятка</w:t>
      </w:r>
    </w:p>
    <w:p w:rsidR="009133E4" w:rsidRPr="007D745D" w:rsidRDefault="009133E4" w:rsidP="0029525C">
      <w:pPr>
        <w:jc w:val="center"/>
        <w:rPr>
          <w:sz w:val="24"/>
          <w:szCs w:val="24"/>
        </w:rPr>
      </w:pPr>
      <w:r w:rsidRPr="007D745D">
        <w:rPr>
          <w:sz w:val="24"/>
          <w:szCs w:val="24"/>
        </w:rPr>
        <w:t>Как написать характеристику для медико-социальной экспертизы</w:t>
      </w:r>
    </w:p>
    <w:p w:rsidR="009133E4" w:rsidRPr="007D745D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>Анкетные данные: Ф.И.О., год рождения, где учится: школа, класс; если класс коррекционный или компенсирующего обучения – укажите; находится ли ребенок на домашнем обучении или занимается  индивидуально, приходя в школу.</w:t>
      </w:r>
    </w:p>
    <w:p w:rsidR="009133E4" w:rsidRPr="007D745D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>Укажите, по какой программе обучается. Укажите степень усвоения программы: учится отлично, учится хорошо, учится удовлетворительно и т. д. программу усваивает в полном объёме, с трудом усваивает программу, не усваивает программу, усваивает программу только при дополнительных индивидуальных занятиях.</w:t>
      </w:r>
    </w:p>
    <w:p w:rsidR="009133E4" w:rsidRPr="007D745D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>Укажите количество пропущенных дней, часов.</w:t>
      </w:r>
    </w:p>
    <w:p w:rsidR="009133E4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>Испытывает значительные затруднения в усвоении предметов: _____</w:t>
      </w:r>
      <w:r>
        <w:rPr>
          <w:sz w:val="28"/>
          <w:szCs w:val="28"/>
        </w:rPr>
        <w:t>___________________________________________________________</w:t>
      </w:r>
    </w:p>
    <w:p w:rsidR="009133E4" w:rsidRPr="007D745D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>Укажите предполагаемую причину.</w:t>
      </w:r>
    </w:p>
    <w:p w:rsidR="009133E4" w:rsidRPr="007D745D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>Наиболее успешен в деятельности: ____________________________________</w:t>
      </w:r>
      <w:r>
        <w:rPr>
          <w:sz w:val="28"/>
          <w:szCs w:val="28"/>
          <w:lang w:val="en-US"/>
        </w:rPr>
        <w:t>____________________________</w:t>
      </w:r>
    </w:p>
    <w:p w:rsidR="009133E4" w:rsidRPr="007D745D" w:rsidRDefault="009133E4" w:rsidP="0029525C">
      <w:pPr>
        <w:pStyle w:val="ListParagraph"/>
        <w:ind w:left="360"/>
        <w:rPr>
          <w:sz w:val="28"/>
          <w:szCs w:val="28"/>
        </w:rPr>
      </w:pPr>
    </w:p>
    <w:p w:rsidR="009133E4" w:rsidRPr="007D745D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>В классе выполняет поручение ____________________________________</w:t>
      </w:r>
    </w:p>
    <w:p w:rsidR="009133E4" w:rsidRPr="007D745D" w:rsidRDefault="009133E4" w:rsidP="0029525C">
      <w:pPr>
        <w:rPr>
          <w:sz w:val="28"/>
          <w:szCs w:val="28"/>
          <w:lang w:val="en-US"/>
        </w:rPr>
      </w:pPr>
    </w:p>
    <w:p w:rsidR="009133E4" w:rsidRPr="007D745D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>Особенности эмоциональной сферы : плаксив, агрессивен, раздражителен, склонен к аффективным реакциям, апатичен, чаще пониженное настроение и т. д.</w:t>
      </w:r>
    </w:p>
    <w:p w:rsidR="009133E4" w:rsidRPr="0029525C" w:rsidRDefault="009133E4" w:rsidP="0029525C">
      <w:pPr>
        <w:rPr>
          <w:sz w:val="28"/>
          <w:szCs w:val="28"/>
        </w:rPr>
      </w:pPr>
    </w:p>
    <w:p w:rsidR="009133E4" w:rsidRPr="007D745D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 xml:space="preserve">Личностные качества: </w:t>
      </w:r>
    </w:p>
    <w:p w:rsidR="009133E4" w:rsidRPr="0029525C" w:rsidRDefault="009133E4" w:rsidP="0029525C">
      <w:pPr>
        <w:pStyle w:val="ListParagraph"/>
        <w:ind w:left="360"/>
        <w:rPr>
          <w:sz w:val="28"/>
          <w:szCs w:val="28"/>
        </w:rPr>
      </w:pPr>
      <w:r w:rsidRPr="007D745D">
        <w:rPr>
          <w:sz w:val="28"/>
          <w:szCs w:val="28"/>
        </w:rPr>
        <w:t>открыт, общителен, доброжелателен, эгоцентричен, зависим, склонен к лидерству, застенчив, угрюм, пассивен и т. д.</w:t>
      </w:r>
    </w:p>
    <w:p w:rsidR="009133E4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</w:pPr>
      <w:r w:rsidRPr="007D745D">
        <w:rPr>
          <w:sz w:val="28"/>
          <w:szCs w:val="28"/>
        </w:rPr>
        <w:t>Укажите особенности взаимоотношений со сверстниками, учителями, другими взрослыми.</w:t>
      </w:r>
    </w:p>
    <w:p w:rsidR="009133E4" w:rsidRPr="00336E82" w:rsidRDefault="009133E4" w:rsidP="0029525C">
      <w:pPr>
        <w:pStyle w:val="ListParagraph"/>
        <w:numPr>
          <w:ilvl w:val="0"/>
          <w:numId w:val="2"/>
        </w:numPr>
        <w:ind w:firstLine="0"/>
        <w:rPr>
          <w:sz w:val="28"/>
          <w:szCs w:val="28"/>
        </w:rPr>
        <w:sectPr w:rsidR="009133E4" w:rsidRPr="00336E82" w:rsidSect="0029525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D745D">
        <w:rPr>
          <w:sz w:val="28"/>
          <w:szCs w:val="28"/>
        </w:rPr>
        <w:t>Укажите степень участия родителей в образовательном процессе</w:t>
      </w:r>
      <w:r>
        <w:rPr>
          <w:sz w:val="28"/>
          <w:szCs w:val="28"/>
        </w:rPr>
        <w:t>.</w:t>
      </w:r>
    </w:p>
    <w:p w:rsidR="009133E4" w:rsidRPr="0075318B" w:rsidRDefault="009133E4" w:rsidP="00336E82"/>
    <w:sectPr w:rsidR="009133E4" w:rsidRPr="0075318B" w:rsidSect="0029525C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72C"/>
    <w:multiLevelType w:val="hybridMultilevel"/>
    <w:tmpl w:val="D58E4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45EC3"/>
    <w:multiLevelType w:val="hybridMultilevel"/>
    <w:tmpl w:val="4522AF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D83"/>
    <w:rsid w:val="00016D83"/>
    <w:rsid w:val="000A1800"/>
    <w:rsid w:val="000D1E43"/>
    <w:rsid w:val="001D762C"/>
    <w:rsid w:val="0029525C"/>
    <w:rsid w:val="00336E82"/>
    <w:rsid w:val="003429A5"/>
    <w:rsid w:val="003A222C"/>
    <w:rsid w:val="0062568F"/>
    <w:rsid w:val="0075318B"/>
    <w:rsid w:val="00795777"/>
    <w:rsid w:val="007D745D"/>
    <w:rsid w:val="00802064"/>
    <w:rsid w:val="0087721D"/>
    <w:rsid w:val="009133E4"/>
    <w:rsid w:val="00997BB6"/>
    <w:rsid w:val="00D7790D"/>
    <w:rsid w:val="00E5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6D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3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E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206</Words>
  <Characters>1179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НаташкаБа</cp:lastModifiedBy>
  <cp:revision>6</cp:revision>
  <cp:lastPrinted>2012-01-12T05:06:00Z</cp:lastPrinted>
  <dcterms:created xsi:type="dcterms:W3CDTF">2011-12-18T21:08:00Z</dcterms:created>
  <dcterms:modified xsi:type="dcterms:W3CDTF">2012-08-08T22:37:00Z</dcterms:modified>
</cp:coreProperties>
</file>